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C35929" w:rsidRPr="00E522DF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5929" w:rsidRPr="002D0ED7" w:rsidRDefault="00C35929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C35929" w:rsidRPr="002D0ED7" w:rsidRDefault="00C35929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C35929" w:rsidRPr="002D0ED7" w:rsidRDefault="00C35929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C35929" w:rsidRPr="002D0ED7" w:rsidRDefault="00C35929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C35929" w:rsidRPr="004822CE" w:rsidRDefault="00C35929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C35929" w:rsidRPr="00E522DF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5929" w:rsidRPr="005D5E76" w:rsidRDefault="00C35929" w:rsidP="00F47C1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 w:rsidRPr="005D5E76">
              <w:rPr>
                <w:b/>
                <w:sz w:val="16"/>
                <w:szCs w:val="16"/>
              </w:rPr>
              <w:t>POUCZENIE co do sposobu wypełniania oferty:</w:t>
            </w:r>
          </w:p>
          <w:p w:rsidR="00C35929" w:rsidRPr="005D5E76" w:rsidRDefault="00C35929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sz w:val="16"/>
                <w:szCs w:val="16"/>
              </w:rPr>
              <w:t xml:space="preserve"> </w:t>
            </w:r>
            <w:r w:rsidRPr="005D5E76">
              <w:rPr>
                <w:sz w:val="16"/>
                <w:szCs w:val="16"/>
              </w:rPr>
              <w:t>lub w przypisach.</w:t>
            </w:r>
          </w:p>
          <w:p w:rsidR="00C35929" w:rsidRPr="005D5E76" w:rsidRDefault="00C35929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C35929" w:rsidRPr="005D5E76" w:rsidRDefault="00C35929" w:rsidP="00AC6B57">
            <w:pPr>
              <w:spacing w:before="240" w:after="0" w:line="240" w:lineRule="auto"/>
              <w:ind w:left="737" w:right="505"/>
              <w:jc w:val="both"/>
              <w:rPr>
                <w:sz w:val="16"/>
                <w:szCs w:val="16"/>
              </w:rPr>
            </w:pPr>
            <w:r w:rsidRPr="00AC6B57">
              <w:rPr>
                <w:sz w:val="16"/>
                <w:szCs w:val="16"/>
              </w:rPr>
              <w:t>Zaznaczenie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„*”,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np.,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„Oferta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publicznego*/Oferta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wspólna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publicznego*”,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oznacza,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należy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skreślić niewłaściwą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odpowiedź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pozostawić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prawidłową.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Przykład: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</w:t>
            </w:r>
            <w:r w:rsidRPr="008411A8">
              <w:rPr>
                <w:sz w:val="16"/>
                <w:szCs w:val="16"/>
              </w:rPr>
              <w:t>Oferta realizacji zadania publicznego*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/Oferta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wspólna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realizacji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zadania publicznego*</w:t>
            </w:r>
            <w:r w:rsidRPr="00AC6B57">
              <w:rPr>
                <w:sz w:val="16"/>
                <w:szCs w:val="16"/>
              </w:rPr>
              <w:t xml:space="preserve">”. </w:t>
            </w:r>
          </w:p>
          <w:p w:rsidR="00C35929" w:rsidRPr="005D5E76" w:rsidRDefault="00C35929" w:rsidP="00F47C1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 w:rsidRPr="005D5E76"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C35929" w:rsidRPr="00E522DF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C35929" w:rsidRPr="004822CE" w:rsidRDefault="00C35929" w:rsidP="00FC38DA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 w:rsidRPr="004822CE">
              <w:rPr>
                <w:b/>
                <w:sz w:val="17"/>
                <w:szCs w:val="17"/>
              </w:rPr>
              <w:t>1. Organ administracji publicznej,</w:t>
            </w:r>
            <w:r w:rsidRPr="004822CE"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5929" w:rsidRPr="009252A1" w:rsidRDefault="00C35929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C35929" w:rsidRPr="00E522DF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C35929" w:rsidRPr="00C4154E" w:rsidRDefault="00C35929" w:rsidP="00FC38DA">
            <w:pPr>
              <w:spacing w:after="0" w:line="240" w:lineRule="auto"/>
              <w:ind w:left="57"/>
              <w:rPr>
                <w:b/>
                <w:sz w:val="17"/>
                <w:szCs w:val="17"/>
                <w:vertAlign w:val="superscript"/>
              </w:rPr>
            </w:pPr>
            <w:r w:rsidRPr="004822CE">
              <w:rPr>
                <w:b/>
                <w:sz w:val="17"/>
                <w:szCs w:val="17"/>
              </w:rPr>
              <w:t>2. Rodzaj zadania publicznego</w:t>
            </w:r>
            <w:r w:rsidRPr="00C4154E"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5929" w:rsidRPr="009252A1" w:rsidRDefault="00C35929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C35929" w:rsidRPr="00E522DF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5929" w:rsidRPr="00656A16" w:rsidRDefault="00C35929" w:rsidP="00F47C1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 w:rsidRPr="00656A16">
              <w:rPr>
                <w:b/>
                <w:sz w:val="19"/>
                <w:szCs w:val="19"/>
              </w:rPr>
              <w:t>II. Dane oferenta(-tów)</w:t>
            </w:r>
          </w:p>
        </w:tc>
      </w:tr>
      <w:tr w:rsidR="00C35929" w:rsidRPr="00E522DF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656A16" w:rsidRDefault="00C35929" w:rsidP="00AC6B57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 w:rsidRPr="00AC6B57"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C35929" w:rsidRPr="00E522DF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5929" w:rsidRPr="009252A1" w:rsidRDefault="00C35929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C35929" w:rsidRPr="00E522DF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C35929" w:rsidRPr="00602385" w:rsidRDefault="00C35929" w:rsidP="009F7312">
            <w:pPr>
              <w:spacing w:after="0" w:line="240" w:lineRule="auto"/>
              <w:ind w:left="221" w:hanging="164"/>
              <w:rPr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29" w:rsidRPr="009252A1" w:rsidRDefault="00C35929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C35929" w:rsidRPr="00E522DF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929" w:rsidRPr="009252A1" w:rsidRDefault="00C35929" w:rsidP="009F7312">
            <w:pPr>
              <w:spacing w:before="40" w:after="0" w:line="240" w:lineRule="auto"/>
              <w:ind w:left="761"/>
              <w:rPr>
                <w:sz w:val="17"/>
                <w:szCs w:val="17"/>
              </w:rPr>
            </w:pPr>
            <w:r w:rsidRPr="00656A16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I</w:t>
            </w:r>
            <w:r w:rsidRPr="00656A16">
              <w:rPr>
                <w:b/>
                <w:sz w:val="19"/>
                <w:szCs w:val="19"/>
              </w:rPr>
              <w:t xml:space="preserve">I. </w:t>
            </w:r>
            <w:r>
              <w:rPr>
                <w:b/>
                <w:sz w:val="19"/>
                <w:szCs w:val="19"/>
              </w:rPr>
              <w:t>Opis zadania</w:t>
            </w:r>
          </w:p>
        </w:tc>
      </w:tr>
      <w:tr w:rsidR="00C35929" w:rsidRPr="00E522DF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9F7312" w:rsidRDefault="00C35929" w:rsidP="009F7312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656A16" w:rsidRDefault="00C35929" w:rsidP="009F7312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C35929" w:rsidRPr="00E522DF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35929" w:rsidRDefault="00C35929" w:rsidP="00CA7D00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C35929" w:rsidRPr="00602385" w:rsidRDefault="00C35929" w:rsidP="00C4154E">
            <w:pPr>
              <w:spacing w:after="0" w:line="240" w:lineRule="auto"/>
              <w:ind w:left="905" w:right="420" w:hanging="111"/>
              <w:jc w:val="both"/>
              <w:rPr>
                <w:sz w:val="16"/>
                <w:szCs w:val="16"/>
              </w:rPr>
            </w:pPr>
            <w:r w:rsidRPr="00602385"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sz w:val="16"/>
                <w:szCs w:val="16"/>
              </w:rPr>
              <w:t>organ otwartym konkursem ofert.</w:t>
            </w:r>
            <w:r>
              <w:rPr>
                <w:sz w:val="16"/>
                <w:szCs w:val="16"/>
              </w:rPr>
              <w:br/>
              <w:t>N</w:t>
            </w:r>
            <w:r w:rsidRPr="00602385">
              <w:rPr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sz w:val="16"/>
                <w:szCs w:val="16"/>
              </w:rPr>
              <w:t>kwietnia 2003 r. o działalności</w:t>
            </w:r>
            <w:r>
              <w:rPr>
                <w:sz w:val="16"/>
                <w:szCs w:val="16"/>
              </w:rPr>
              <w:br/>
            </w:r>
            <w:r w:rsidRPr="00602385">
              <w:rPr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C35929" w:rsidRDefault="00C35929" w:rsidP="004822CE">
      <w:pPr>
        <w:spacing w:after="0" w:line="240" w:lineRule="auto"/>
        <w:rPr>
          <w:sz w:val="14"/>
          <w:szCs w:val="14"/>
        </w:rPr>
        <w:sectPr w:rsidR="00C35929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35929" w:rsidRPr="00E522DF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6108D6" w:rsidRDefault="00C35929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C35929" w:rsidRPr="00CA7D00" w:rsidRDefault="00C35929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C35929" w:rsidRPr="00CA7D00" w:rsidRDefault="00C35929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6108D6" w:rsidRDefault="00C35929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C35929" w:rsidRPr="00E522D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F13189" w:rsidRDefault="00C35929" w:rsidP="00AE548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Syntetyczny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opis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zadania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(należy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wskazać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opisać: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miejsce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realizacji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zadania,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grupę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docelową,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sposób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rozwiązywania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35929" w:rsidRPr="00E522DF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201D99" w:rsidRDefault="00C35929" w:rsidP="00201D9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:rsidR="00C35929" w:rsidRPr="00CA7D00" w:rsidRDefault="00C35929" w:rsidP="00201D99">
            <w:pPr>
              <w:spacing w:after="0" w:line="240" w:lineRule="auto"/>
              <w:ind w:left="239"/>
              <w:rPr>
                <w:b/>
                <w:sz w:val="17"/>
                <w:szCs w:val="17"/>
              </w:rPr>
            </w:pPr>
            <w:r w:rsidRPr="00201D99">
              <w:rPr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sz w:val="17"/>
                <w:szCs w:val="17"/>
              </w:rPr>
              <w:t xml:space="preserve"> </w:t>
            </w:r>
            <w:r w:rsidRPr="00201D99">
              <w:rPr>
                <w:sz w:val="17"/>
                <w:szCs w:val="17"/>
              </w:rPr>
              <w:t>ich realizacji)</w:t>
            </w:r>
          </w:p>
        </w:tc>
      </w:tr>
      <w:tr w:rsidR="00C35929" w:rsidRPr="00E522DF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C35929" w:rsidRPr="00E522D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CA7D00" w:rsidRDefault="00C3592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4123C8" w:rsidRDefault="00C35929" w:rsidP="004123C8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 w:rsidRPr="004123C8">
              <w:rPr>
                <w:b/>
                <w:sz w:val="17"/>
                <w:szCs w:val="17"/>
              </w:rPr>
              <w:t xml:space="preserve">5. Opis zakładanych rezultatów </w:t>
            </w:r>
            <w:r>
              <w:rPr>
                <w:b/>
                <w:sz w:val="17"/>
                <w:szCs w:val="17"/>
              </w:rPr>
              <w:t>realizacji zadania publicznego</w:t>
            </w:r>
          </w:p>
          <w:p w:rsidR="00C35929" w:rsidRPr="004123C8" w:rsidRDefault="00C35929" w:rsidP="004123C8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 xml:space="preserve">(należy opisać: </w:t>
            </w:r>
          </w:p>
          <w:p w:rsidR="00C35929" w:rsidRPr="004123C8" w:rsidRDefault="00C35929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C35929" w:rsidRPr="004123C8" w:rsidRDefault="00C35929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C35929" w:rsidRPr="00CA7D00" w:rsidRDefault="00C35929" w:rsidP="004123C8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C35929" w:rsidRPr="00E522D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929" w:rsidRDefault="00C35929" w:rsidP="00FC55D0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C35929" w:rsidRPr="004123C8" w:rsidRDefault="00C35929" w:rsidP="00FC55D0">
            <w:pPr>
              <w:spacing w:after="0" w:line="240" w:lineRule="auto"/>
              <w:ind w:left="1014" w:right="420" w:hanging="245"/>
              <w:jc w:val="both"/>
              <w:rPr>
                <w:b/>
                <w:sz w:val="17"/>
                <w:szCs w:val="17"/>
              </w:rPr>
            </w:pPr>
            <w:r w:rsidRPr="00FC55D0">
              <w:rPr>
                <w:sz w:val="16"/>
                <w:szCs w:val="16"/>
                <w:vertAlign w:val="superscript"/>
              </w:rPr>
              <w:t>2)</w:t>
            </w:r>
            <w:r w:rsidRPr="00FC55D0"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sz w:val="16"/>
                <w:szCs w:val="16"/>
              </w:rPr>
              <w:t xml:space="preserve"> </w:t>
            </w:r>
            <w:r w:rsidRPr="00FC55D0">
              <w:rPr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C35929" w:rsidRDefault="00C35929" w:rsidP="00FC55D0">
      <w:pPr>
        <w:spacing w:after="0" w:line="240" w:lineRule="auto"/>
        <w:ind w:left="1106" w:hanging="284"/>
        <w:rPr>
          <w:b/>
          <w:sz w:val="17"/>
          <w:szCs w:val="17"/>
        </w:rPr>
      </w:pPr>
      <w:r>
        <w:rPr>
          <w:b/>
          <w:sz w:val="17"/>
          <w:szCs w:val="17"/>
        </w:rPr>
        <w:br w:type="page"/>
      </w:r>
    </w:p>
    <w:p w:rsidR="00C35929" w:rsidRDefault="00C35929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C35929" w:rsidRPr="00E522DF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:rsidR="00C35929" w:rsidRPr="00CA7D00" w:rsidRDefault="00C35929" w:rsidP="0096640B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C35929" w:rsidRPr="00CA7D00" w:rsidRDefault="00C35929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573FBC"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C35929" w:rsidRPr="00E522DF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C35929" w:rsidRPr="00573FBC" w:rsidRDefault="00C35929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Default="00C35929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:rsidR="00C35929" w:rsidRDefault="00C35929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:rsidR="00C35929" w:rsidRPr="00573FBC" w:rsidRDefault="00C35929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C35929" w:rsidRPr="00573FBC" w:rsidRDefault="00C35929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Sposób monitorowania rezultatów / źródło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E173B2"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 w:rsidR="00C35929" w:rsidRPr="00E522D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573FBC" w:rsidRDefault="00C35929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573FBC" w:rsidRDefault="00C35929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573FBC" w:rsidRDefault="00C35929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573FBC" w:rsidRDefault="00C35929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573FBC" w:rsidRDefault="00C35929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573FBC" w:rsidRDefault="00C35929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573FBC" w:rsidRDefault="00C35929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573FBC" w:rsidRDefault="00C35929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573FBC" w:rsidRDefault="00C35929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35929" w:rsidRPr="00573FBC" w:rsidRDefault="00C35929" w:rsidP="00E173B2">
            <w:pPr>
              <w:spacing w:before="40" w:after="0" w:line="240" w:lineRule="auto"/>
              <w:ind w:left="761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 xml:space="preserve">IV. </w:t>
            </w:r>
            <w:r w:rsidRPr="00E173B2">
              <w:rPr>
                <w:b/>
                <w:sz w:val="19"/>
                <w:szCs w:val="19"/>
              </w:rPr>
              <w:t>Charakterystyka</w:t>
            </w:r>
            <w:r w:rsidRPr="00E173B2"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C35929" w:rsidRPr="00E522D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C35929" w:rsidRPr="00CA7D00" w:rsidRDefault="00C35929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b/>
                <w:sz w:val="17"/>
                <w:szCs w:val="17"/>
              </w:rPr>
              <w:t>órego dotyczy zadanie publiczne</w:t>
            </w:r>
          </w:p>
        </w:tc>
      </w:tr>
      <w:tr w:rsidR="00C35929" w:rsidRPr="00E522DF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:rsidR="00C35929" w:rsidRPr="00573FBC" w:rsidRDefault="00C35929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C35929" w:rsidRPr="00573FBC" w:rsidRDefault="00C35929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C35929" w:rsidRPr="00E522DF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:rsidR="00C35929" w:rsidRPr="00573FBC" w:rsidRDefault="00C35929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5929" w:rsidRPr="00AA63A0" w:rsidRDefault="00C35929" w:rsidP="003D12FE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 w:rsidRPr="00AA63A0">
              <w:rPr>
                <w:b/>
                <w:sz w:val="17"/>
                <w:szCs w:val="17"/>
              </w:rPr>
              <w:t>V.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AA63A0">
              <w:rPr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C35929" w:rsidRDefault="00C35929" w:rsidP="00AA63A0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C35929" w:rsidRPr="00573FBC" w:rsidRDefault="00C35929" w:rsidP="003D12FE">
            <w:pPr>
              <w:spacing w:before="80" w:after="0" w:line="240" w:lineRule="auto"/>
              <w:ind w:left="1056" w:right="420" w:hanging="212"/>
              <w:jc w:val="both"/>
              <w:rPr>
                <w:b/>
                <w:sz w:val="17"/>
                <w:szCs w:val="17"/>
              </w:rPr>
            </w:pPr>
            <w:r w:rsidRPr="008411A8"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AA63A0"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C35929" w:rsidRDefault="00C35929" w:rsidP="003D12FE">
      <w:pPr>
        <w:spacing w:after="0" w:line="240" w:lineRule="auto"/>
        <w:rPr>
          <w:sz w:val="14"/>
          <w:szCs w:val="14"/>
        </w:rPr>
        <w:sectPr w:rsidR="00C35929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C35929" w:rsidRPr="00E522DF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 xml:space="preserve">V.A Zestawienie kosztów realizacji zadania </w:t>
            </w:r>
          </w:p>
          <w:p w:rsidR="00C35929" w:rsidRPr="00573FBC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C35929" w:rsidRPr="00573FBC" w:rsidRDefault="00C35929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573FBC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</w:p>
          <w:p w:rsidR="00C35929" w:rsidRPr="00573FBC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</w:p>
          <w:p w:rsidR="00C35929" w:rsidRPr="003D12FE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jednostkowy</w:t>
            </w:r>
          </w:p>
          <w:p w:rsidR="00C35929" w:rsidRPr="00573FBC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</w:p>
          <w:p w:rsidR="00C35929" w:rsidRPr="00573FBC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C35929" w:rsidRPr="00573FBC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 [PLN]</w:t>
            </w: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573FBC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573FBC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35929" w:rsidRPr="00573FBC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C35929" w:rsidRPr="00573FBC" w:rsidRDefault="00C35929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3</w:t>
            </w:r>
            <w:r w:rsidRPr="008411A8">
              <w:rPr>
                <w:b/>
                <w:sz w:val="17"/>
                <w:szCs w:val="17"/>
              </w:rPr>
              <w:t>4)</w:t>
            </w: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4D3D6A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8411A8" w:rsidRDefault="00C35929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929" w:rsidRPr="003D12FE" w:rsidRDefault="00C35929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C35929" w:rsidRDefault="00C35929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C35929" w:rsidRPr="00E522DF">
        <w:tc>
          <w:tcPr>
            <w:tcW w:w="9514" w:type="dxa"/>
            <w:gridSpan w:val="8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C35929" w:rsidRPr="00E522DF">
        <w:tc>
          <w:tcPr>
            <w:tcW w:w="710" w:type="dxa"/>
            <w:shd w:val="clear" w:color="auto" w:fill="E2EFD9"/>
            <w:vAlign w:val="center"/>
          </w:tcPr>
          <w:p w:rsidR="00C35929" w:rsidRPr="00E522DF" w:rsidRDefault="00C35929" w:rsidP="00E522D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/>
            <w:vAlign w:val="center"/>
          </w:tcPr>
          <w:p w:rsidR="00C35929" w:rsidRPr="00E522DF" w:rsidRDefault="00C35929" w:rsidP="00E522D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/>
            <w:vAlign w:val="center"/>
          </w:tcPr>
          <w:p w:rsidR="00C35929" w:rsidRPr="00E522DF" w:rsidRDefault="00C35929" w:rsidP="00E522D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/>
            <w:vAlign w:val="center"/>
          </w:tcPr>
          <w:p w:rsidR="00C35929" w:rsidRPr="00E522DF" w:rsidRDefault="00C35929" w:rsidP="00E522D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Udział [%]</w:t>
            </w:r>
          </w:p>
        </w:tc>
      </w:tr>
      <w:tr w:rsidR="00C35929" w:rsidRPr="00E522DF">
        <w:tc>
          <w:tcPr>
            <w:tcW w:w="71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 xml:space="preserve">100 </w:t>
            </w:r>
          </w:p>
        </w:tc>
      </w:tr>
      <w:tr w:rsidR="00C35929" w:rsidRPr="00E522DF">
        <w:tc>
          <w:tcPr>
            <w:tcW w:w="71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C35929" w:rsidRPr="00E522DF">
        <w:tc>
          <w:tcPr>
            <w:tcW w:w="71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Wkład własny</w:t>
            </w:r>
            <w:r w:rsidRPr="00E522DF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C35929" w:rsidRPr="00E522DF">
        <w:tc>
          <w:tcPr>
            <w:tcW w:w="71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C35929" w:rsidRPr="00E522DF">
        <w:tc>
          <w:tcPr>
            <w:tcW w:w="71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C35929" w:rsidRPr="00E522DF">
        <w:tc>
          <w:tcPr>
            <w:tcW w:w="71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C35929" w:rsidRPr="00E522DF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C35929" w:rsidRPr="00E522DF">
        <w:tc>
          <w:tcPr>
            <w:tcW w:w="9514" w:type="dxa"/>
            <w:gridSpan w:val="8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V.C Podział kosztów realizacji zadania pomiędzy oferentów</w:t>
            </w:r>
            <w:r w:rsidRPr="00E522DF"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C35929" w:rsidRPr="00E522DF">
        <w:tc>
          <w:tcPr>
            <w:tcW w:w="710" w:type="dxa"/>
            <w:shd w:val="clear" w:color="auto" w:fill="E2EFD9"/>
            <w:vAlign w:val="center"/>
          </w:tcPr>
          <w:p w:rsidR="00C35929" w:rsidRPr="00E522DF" w:rsidRDefault="00C35929" w:rsidP="00E522D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/>
            <w:vAlign w:val="center"/>
          </w:tcPr>
          <w:p w:rsidR="00C35929" w:rsidRPr="00E522DF" w:rsidRDefault="00C35929" w:rsidP="00E522D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/>
            <w:vAlign w:val="center"/>
          </w:tcPr>
          <w:p w:rsidR="00C35929" w:rsidRPr="00E522DF" w:rsidRDefault="00C35929" w:rsidP="00E522D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Wartość [PLN]</w:t>
            </w:r>
          </w:p>
        </w:tc>
      </w:tr>
      <w:tr w:rsidR="00C35929" w:rsidRPr="00E522DF">
        <w:tc>
          <w:tcPr>
            <w:tcW w:w="4260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Rok 3</w:t>
            </w:r>
            <w:r w:rsidRPr="00E522DF"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C35929" w:rsidRPr="00E522DF">
        <w:tc>
          <w:tcPr>
            <w:tcW w:w="71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C35929" w:rsidRPr="00E522DF">
        <w:tc>
          <w:tcPr>
            <w:tcW w:w="71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C35929" w:rsidRPr="00E522DF">
        <w:tc>
          <w:tcPr>
            <w:tcW w:w="71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C35929" w:rsidRPr="00E522DF">
        <w:tc>
          <w:tcPr>
            <w:tcW w:w="710" w:type="dxa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C35929" w:rsidRPr="00E522DF">
        <w:tc>
          <w:tcPr>
            <w:tcW w:w="4260" w:type="dxa"/>
            <w:gridSpan w:val="2"/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rPr>
                <w:sz w:val="17"/>
                <w:szCs w:val="17"/>
              </w:rPr>
            </w:pPr>
            <w:r w:rsidRPr="00E522DF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C35929" w:rsidRPr="00E522DF" w:rsidRDefault="00C35929" w:rsidP="00E522D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C35929" w:rsidRPr="00E522DF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35929" w:rsidRPr="00E522DF" w:rsidRDefault="00C35929" w:rsidP="00E522DF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C35929" w:rsidRPr="00E522DF">
        <w:tc>
          <w:tcPr>
            <w:tcW w:w="9514" w:type="dxa"/>
            <w:gridSpan w:val="8"/>
            <w:tcBorders>
              <w:bottom w:val="nil"/>
            </w:tcBorders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1.</w:t>
            </w:r>
            <w:r w:rsidRPr="00E522DF"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C35929" w:rsidRPr="00E522DF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2.</w:t>
            </w:r>
            <w:r w:rsidRPr="00E522DF"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C35929" w:rsidRPr="00E522DF">
        <w:tc>
          <w:tcPr>
            <w:tcW w:w="9514" w:type="dxa"/>
            <w:gridSpan w:val="8"/>
            <w:tcBorders>
              <w:top w:val="nil"/>
            </w:tcBorders>
            <w:shd w:val="clear" w:color="auto" w:fill="E2EFD9"/>
          </w:tcPr>
          <w:p w:rsidR="00C35929" w:rsidRPr="00E522DF" w:rsidRDefault="00C35929" w:rsidP="00E522D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E522DF">
              <w:rPr>
                <w:b/>
                <w:sz w:val="17"/>
                <w:szCs w:val="17"/>
              </w:rPr>
              <w:t>3.</w:t>
            </w:r>
            <w:r w:rsidRPr="00E522DF"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C35929" w:rsidRPr="007F43E9" w:rsidRDefault="00C35929" w:rsidP="007F43E9">
      <w:pPr>
        <w:spacing w:before="240" w:after="0" w:line="240" w:lineRule="auto"/>
        <w:ind w:left="1106" w:hanging="284"/>
        <w:rPr>
          <w:sz w:val="17"/>
          <w:szCs w:val="17"/>
        </w:rPr>
      </w:pPr>
      <w:r w:rsidRPr="007F43E9">
        <w:rPr>
          <w:sz w:val="17"/>
          <w:szCs w:val="17"/>
        </w:rPr>
        <w:t>_________________________________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Suma pól 3.1. i 3.2. 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Sekcję V.C należy uzupełnić w przypadku oferty wspólnej.</w:t>
      </w:r>
    </w:p>
    <w:p w:rsidR="00C3592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C3592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16"/>
      </w:tblGrid>
      <w:tr w:rsidR="00C35929" w:rsidRPr="00E522DF">
        <w:trPr>
          <w:trHeight w:val="1829"/>
        </w:trPr>
        <w:tc>
          <w:tcPr>
            <w:tcW w:w="9816" w:type="dxa"/>
          </w:tcPr>
          <w:p w:rsidR="00C35929" w:rsidRPr="00E522DF" w:rsidRDefault="00C35929" w:rsidP="00E522DF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:rsidR="00C3592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:rsidR="00C35929" w:rsidRDefault="00C35929" w:rsidP="007F43E9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 w:rsidRPr="00D92D62">
        <w:rPr>
          <w:b/>
          <w:sz w:val="17"/>
          <w:szCs w:val="17"/>
        </w:rPr>
        <w:t>V</w:t>
      </w:r>
      <w:r>
        <w:rPr>
          <w:b/>
          <w:sz w:val="17"/>
          <w:szCs w:val="17"/>
        </w:rPr>
        <w:t>I</w:t>
      </w:r>
      <w:r w:rsidRPr="00D92D62">
        <w:rPr>
          <w:b/>
          <w:sz w:val="17"/>
          <w:szCs w:val="17"/>
        </w:rPr>
        <w:t>I.</w:t>
      </w:r>
      <w:r>
        <w:rPr>
          <w:b/>
          <w:sz w:val="17"/>
          <w:szCs w:val="17"/>
        </w:rPr>
        <w:t xml:space="preserve"> Oświadczenia</w:t>
      </w:r>
    </w:p>
    <w:p w:rsidR="00C35929" w:rsidRPr="007F43E9" w:rsidRDefault="00C35929" w:rsidP="007F43E9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 xml:space="preserve">Oświadczam(-my), że: </w:t>
      </w:r>
    </w:p>
    <w:p w:rsidR="00C35929" w:rsidRPr="007F43E9" w:rsidRDefault="00C35929" w:rsidP="007770DC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1)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proponowane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zadanie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będzie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realizowane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wyłącznie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działalności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pożytku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publicznego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 xml:space="preserve">oferenta(-tów); 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2)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sz w:val="16"/>
          <w:szCs w:val="16"/>
        </w:rPr>
        <w:t xml:space="preserve"> 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3)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4)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5)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dane zawarte w części II niniejszej oferty są zgodne z Krajowym Rejestrem Sądowym* / właściwą ewidencją*; 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6)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wszystkie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informacje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podane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ofercie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oraz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załącznikach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są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zgodne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aktualnym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stanem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prawnym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 xml:space="preserve">i faktycznym; 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7)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związanym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otwartym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konkursem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ofert,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tym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gromadzeniem,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przetwarzaniem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sz w:val="16"/>
          <w:szCs w:val="16"/>
        </w:rPr>
        <w:t xml:space="preserve"> </w:t>
      </w:r>
    </w:p>
    <w:p w:rsidR="00C35929" w:rsidRPr="007F43E9" w:rsidRDefault="00C3592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Data ........................................................ 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>
        <w:rPr>
          <w:sz w:val="16"/>
          <w:szCs w:val="16"/>
        </w:rPr>
        <w:t>...............................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>
        <w:rPr>
          <w:sz w:val="16"/>
          <w:szCs w:val="16"/>
        </w:rPr>
        <w:t>...............................</w:t>
      </w:r>
    </w:p>
    <w:p w:rsidR="00C35929" w:rsidRPr="007770DC" w:rsidRDefault="00C35929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(podpis osoby upoważnionej lub podpisy</w:t>
      </w:r>
    </w:p>
    <w:p w:rsidR="00C35929" w:rsidRPr="007770DC" w:rsidRDefault="00C35929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osób upoważnionych do składania oświadczeń</w:t>
      </w:r>
    </w:p>
    <w:p w:rsidR="00C35929" w:rsidRPr="007F43E9" w:rsidRDefault="00C3592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770DC">
        <w:rPr>
          <w:sz w:val="12"/>
          <w:szCs w:val="12"/>
        </w:rPr>
        <w:t>woli w imieniu oferentów)</w:t>
      </w:r>
    </w:p>
    <w:p w:rsidR="00C35929" w:rsidRPr="0018261E" w:rsidRDefault="00C35929" w:rsidP="004822CE">
      <w:pPr>
        <w:spacing w:after="0" w:line="240" w:lineRule="auto"/>
        <w:rPr>
          <w:sz w:val="2"/>
          <w:szCs w:val="2"/>
        </w:rPr>
      </w:pPr>
    </w:p>
    <w:sectPr w:rsidR="00C35929" w:rsidRPr="0018261E" w:rsidSect="006171B4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4E77"/>
    <w:rsid w:val="0018261E"/>
    <w:rsid w:val="001A6E33"/>
    <w:rsid w:val="00201D99"/>
    <w:rsid w:val="00211B0E"/>
    <w:rsid w:val="00237677"/>
    <w:rsid w:val="00243739"/>
    <w:rsid w:val="002D0ED7"/>
    <w:rsid w:val="002D3187"/>
    <w:rsid w:val="0033740B"/>
    <w:rsid w:val="003468E3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171B4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16543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35929"/>
    <w:rsid w:val="00C4154E"/>
    <w:rsid w:val="00C62CF0"/>
    <w:rsid w:val="00C87718"/>
    <w:rsid w:val="00CA7D00"/>
    <w:rsid w:val="00CC03D8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522DF"/>
    <w:rsid w:val="00F11356"/>
    <w:rsid w:val="00F13189"/>
    <w:rsid w:val="00F35E74"/>
    <w:rsid w:val="00F42275"/>
    <w:rsid w:val="00F45D3D"/>
    <w:rsid w:val="00F47C14"/>
    <w:rsid w:val="00FB669B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B4"/>
    <w:pPr>
      <w:spacing w:after="160" w:line="259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treci2">
    <w:name w:val="Tekst treści (2)_"/>
    <w:basedOn w:val="DefaultParagraphFont"/>
    <w:link w:val="Teksttreci20"/>
    <w:uiPriority w:val="99"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sz w:val="19"/>
      <w:szCs w:val="19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sz w:val="19"/>
      <w:szCs w:val="19"/>
    </w:rPr>
  </w:style>
  <w:style w:type="character" w:styleId="Strong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</w:rPr>
  </w:style>
  <w:style w:type="paragraph" w:customStyle="1" w:styleId="Teksttreci20">
    <w:name w:val="Tekst treści (2)"/>
    <w:basedOn w:val="Normal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efaultParagraphFont"/>
    <w:uiPriority w:val="99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auto"/>
    </w:rPr>
  </w:style>
  <w:style w:type="character" w:customStyle="1" w:styleId="HierarchiaGorna">
    <w:name w:val="Hierarchia_Gorna"/>
    <w:basedOn w:val="DefaultParagraphFont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efaultParagraphFont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efaultParagraphFont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efaultParagraphFont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auto"/>
    </w:rPr>
  </w:style>
  <w:style w:type="character" w:customStyle="1" w:styleId="TytulAutorskiKoniec">
    <w:name w:val="Tytul_Autorski_Koniec"/>
    <w:basedOn w:val="DefaultParagraphFont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auto"/>
    </w:rPr>
  </w:style>
  <w:style w:type="paragraph" w:customStyle="1" w:styleId="KoniecJednostkiJI">
    <w:name w:val="Koniec_Jednostki_JI"/>
    <w:basedOn w:val="Normal"/>
    <w:link w:val="KoniecJednostkiJIZnak"/>
    <w:uiPriority w:val="99"/>
    <w:rsid w:val="0093091B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efaultParagraphFont"/>
    <w:link w:val="KoniecJednostkiJI"/>
    <w:uiPriority w:val="99"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efaultParagraphFont"/>
    <w:uiPriority w:val="99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auto"/>
    </w:rPr>
  </w:style>
  <w:style w:type="table" w:styleId="TableGrid">
    <w:name w:val="Table Grid"/>
    <w:basedOn w:val="TableNormal"/>
    <w:uiPriority w:val="99"/>
    <w:rsid w:val="004D3D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1100</Words>
  <Characters>6603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PUBLICZNEGO* /</dc:title>
  <dc:subject/>
  <dc:creator>Bartosz.Walasek</dc:creator>
  <cp:keywords/>
  <dc:description>ZNAKI:7234</dc:description>
  <cp:lastModifiedBy>Promocja</cp:lastModifiedBy>
  <cp:revision>2</cp:revision>
  <cp:lastPrinted>2020-01-13T09:23:00Z</cp:lastPrinted>
  <dcterms:created xsi:type="dcterms:W3CDTF">2020-01-13T09:23:00Z</dcterms:created>
  <dcterms:modified xsi:type="dcterms:W3CDTF">2020-01-13T09:23:00Z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